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rPr>
          <w:rFonts w:ascii="宋体" w:hAnsi="宋体"/>
          <w:sz w:val="32"/>
          <w:szCs w:val="32"/>
        </w:rPr>
      </w:pPr>
    </w:p>
    <w:p w:rsidR="00483089" w:rsidRPr="003D729E" w:rsidRDefault="00483089">
      <w:pPr>
        <w:ind w:firstLineChars="50" w:firstLine="14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编号：</w:t>
      </w:r>
      <w:bookmarkStart w:id="0" w:name="ProjNum"/>
      <w:bookmarkEnd w:id="0"/>
      <w:r w:rsidR="00C65502">
        <w:rPr>
          <w:rFonts w:ascii="宋体" w:hAnsi="宋体" w:hint="eastAsia"/>
          <w:sz w:val="28"/>
        </w:rPr>
        <w:t xml:space="preserve">               </w:t>
      </w:r>
      <w:r w:rsidRPr="003D729E">
        <w:rPr>
          <w:rFonts w:ascii="宋体" w:hAnsi="宋体"/>
          <w:sz w:val="28"/>
        </w:rPr>
        <w:t xml:space="preserve">    </w:t>
      </w:r>
      <w:r w:rsidRPr="003D729E">
        <w:rPr>
          <w:rFonts w:ascii="宋体" w:hAnsi="宋体" w:hint="eastAsia"/>
          <w:sz w:val="28"/>
        </w:rPr>
        <w:t>活动类别：</w:t>
      </w:r>
      <w:bookmarkStart w:id="1" w:name="ProjCategory"/>
      <w:bookmarkEnd w:id="1"/>
      <w:r w:rsidR="00C65502">
        <w:rPr>
          <w:rFonts w:ascii="宋体" w:hAnsi="宋体" w:hint="eastAsia"/>
          <w:sz w:val="28"/>
        </w:rPr>
        <w:t xml:space="preserve">        </w:t>
      </w:r>
      <w:r w:rsidRPr="003D729E">
        <w:rPr>
          <w:rFonts w:ascii="宋体" w:hAnsi="宋体" w:hint="eastAsia"/>
          <w:sz w:val="28"/>
        </w:rPr>
        <w:t xml:space="preserve">    学科类别：</w:t>
      </w:r>
      <w:bookmarkStart w:id="2" w:name="SubjectCategory"/>
      <w:bookmarkEnd w:id="2"/>
      <w:r w:rsidR="00C65502">
        <w:rPr>
          <w:rFonts w:ascii="宋体" w:hAnsi="宋体" w:hint="eastAsia"/>
          <w:sz w:val="28"/>
        </w:rPr>
        <w:t xml:space="preserve">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3D729E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港澳与内地大中小学师生交流计划</w:t>
      </w:r>
    </w:p>
    <w:p w:rsidR="00483089" w:rsidRPr="003D729E" w:rsidRDefault="003D729E" w:rsidP="003D729E">
      <w:pPr>
        <w:jc w:val="center"/>
        <w:rPr>
          <w:rFonts w:ascii="宋体" w:hAnsi="宋体"/>
          <w:b/>
          <w:bCs/>
          <w:sz w:val="36"/>
          <w:szCs w:val="36"/>
        </w:rPr>
      </w:pPr>
      <w:r w:rsidRPr="003D729E">
        <w:rPr>
          <w:rFonts w:ascii="宋体" w:hAnsi="宋体" w:hint="eastAsia"/>
          <w:b/>
          <w:bCs/>
          <w:sz w:val="36"/>
          <w:szCs w:val="36"/>
        </w:rPr>
        <w:t>大学生项目申请书</w:t>
      </w:r>
    </w:p>
    <w:p w:rsidR="00483089" w:rsidRPr="003D729E" w:rsidRDefault="00483089"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 w:rsidR="00483089" w:rsidRPr="003D729E" w:rsidRDefault="00483089">
      <w:pPr>
        <w:jc w:val="center"/>
        <w:rPr>
          <w:rFonts w:ascii="宋体" w:hAnsi="宋体"/>
          <w:sz w:val="36"/>
          <w:szCs w:val="36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 w:rsidP="00B97494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/>
          <w:sz w:val="32"/>
          <w:szCs w:val="32"/>
        </w:rPr>
        <w:t xml:space="preserve">     </w:t>
      </w:r>
      <w:r w:rsidRPr="003D729E">
        <w:rPr>
          <w:rFonts w:ascii="宋体" w:hAnsi="宋体" w:hint="eastAsia"/>
          <w:sz w:val="32"/>
          <w:szCs w:val="32"/>
        </w:rPr>
        <w:t xml:space="preserve"> 项目名称：</w:t>
      </w:r>
      <w:bookmarkStart w:id="3" w:name="ProjName"/>
      <w:bookmarkEnd w:id="3"/>
      <w:r w:rsidR="00C65502">
        <w:rPr>
          <w:rFonts w:ascii="宋体" w:hAnsi="宋体" w:hint="eastAsia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</w:t>
      </w:r>
      <w:r w:rsidR="00493632">
        <w:rPr>
          <w:rFonts w:ascii="宋体" w:hAnsi="宋体" w:hint="eastAsia"/>
          <w:sz w:val="32"/>
          <w:szCs w:val="32"/>
        </w:rPr>
        <w:t>申请单位</w:t>
      </w:r>
      <w:r w:rsidRPr="003D729E">
        <w:rPr>
          <w:rFonts w:ascii="宋体" w:hAnsi="宋体" w:hint="eastAsia"/>
          <w:sz w:val="32"/>
          <w:szCs w:val="32"/>
        </w:rPr>
        <w:t>：</w:t>
      </w:r>
      <w:bookmarkStart w:id="4" w:name="RequestSchool"/>
      <w:bookmarkEnd w:id="4"/>
      <w:r w:rsidR="00C65502">
        <w:rPr>
          <w:rFonts w:ascii="宋体" w:hAnsi="宋体" w:hint="eastAsia"/>
          <w:sz w:val="32"/>
          <w:szCs w:val="32"/>
        </w:rPr>
        <w:t xml:space="preserve"> </w:t>
      </w:r>
    </w:p>
    <w:p w:rsidR="00483089" w:rsidRPr="003D729E" w:rsidRDefault="00483089">
      <w:pPr>
        <w:rPr>
          <w:rFonts w:ascii="宋体" w:hAnsi="宋体"/>
          <w:sz w:val="32"/>
          <w:szCs w:val="32"/>
        </w:rPr>
      </w:pPr>
      <w:r w:rsidRPr="003D729E">
        <w:rPr>
          <w:rFonts w:ascii="宋体" w:hAnsi="宋体" w:hint="eastAsia"/>
          <w:sz w:val="32"/>
          <w:szCs w:val="32"/>
        </w:rPr>
        <w:t xml:space="preserve">       </w:t>
      </w:r>
    </w:p>
    <w:p w:rsidR="00483089" w:rsidRPr="003D729E" w:rsidRDefault="00483089">
      <w:pPr>
        <w:rPr>
          <w:rFonts w:ascii="宋体" w:hAnsi="宋体"/>
          <w:sz w:val="32"/>
          <w:szCs w:val="32"/>
          <w:u w:val="single"/>
        </w:rPr>
      </w:pPr>
      <w:r w:rsidRPr="003D729E">
        <w:rPr>
          <w:rFonts w:ascii="宋体" w:hAnsi="宋体" w:hint="eastAsia"/>
          <w:sz w:val="32"/>
          <w:szCs w:val="32"/>
        </w:rPr>
        <w:t xml:space="preserve">      负责部门：</w:t>
      </w:r>
    </w:p>
    <w:p w:rsidR="00483089" w:rsidRPr="003D729E" w:rsidRDefault="00483089">
      <w:pPr>
        <w:rPr>
          <w:rFonts w:ascii="宋体" w:hAnsi="宋体"/>
          <w:sz w:val="24"/>
        </w:rPr>
      </w:pPr>
      <w:r w:rsidRPr="003D729E">
        <w:rPr>
          <w:rFonts w:ascii="宋体" w:hAnsi="宋体"/>
          <w:sz w:val="24"/>
        </w:rPr>
        <w:t xml:space="preserve">        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83089">
      <w:pPr>
        <w:rPr>
          <w:rFonts w:ascii="宋体" w:hAnsi="宋体"/>
        </w:rPr>
      </w:pPr>
    </w:p>
    <w:p w:rsidR="00483089" w:rsidRPr="003D729E" w:rsidRDefault="00493632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2"/>
        </w:rPr>
        <w:t>中南财经政法大学港澳台</w:t>
      </w:r>
      <w:r w:rsidR="00483089" w:rsidRPr="003D729E">
        <w:rPr>
          <w:rFonts w:ascii="宋体" w:hAnsi="宋体" w:hint="eastAsia"/>
          <w:b/>
          <w:bCs/>
          <w:sz w:val="32"/>
        </w:rPr>
        <w:t>办公室</w:t>
      </w:r>
    </w:p>
    <w:p w:rsidR="00483089" w:rsidRPr="003D729E" w:rsidRDefault="00483089">
      <w:pPr>
        <w:rPr>
          <w:rFonts w:ascii="宋体" w:hAnsi="宋体"/>
          <w:sz w:val="28"/>
        </w:rPr>
      </w:pPr>
      <w:r w:rsidRPr="003D729E">
        <w:rPr>
          <w:rFonts w:ascii="宋体" w:hAnsi="宋体"/>
          <w:sz w:val="30"/>
          <w:szCs w:val="30"/>
        </w:rPr>
        <w:t xml:space="preserve">             </w:t>
      </w:r>
      <w:r w:rsidRPr="003D729E">
        <w:rPr>
          <w:rFonts w:ascii="宋体" w:hAnsi="宋体" w:hint="eastAsia"/>
          <w:sz w:val="30"/>
          <w:szCs w:val="30"/>
        </w:rPr>
        <w:t xml:space="preserve">   </w:t>
      </w:r>
      <w:r w:rsidRPr="003D729E">
        <w:rPr>
          <w:rFonts w:ascii="宋体" w:hAnsi="宋体"/>
          <w:sz w:val="30"/>
          <w:szCs w:val="30"/>
        </w:rPr>
        <w:t xml:space="preserve">  </w:t>
      </w:r>
      <w:r w:rsidRPr="003D729E">
        <w:rPr>
          <w:rFonts w:ascii="宋体" w:hAnsi="宋体" w:hint="eastAsia"/>
          <w:sz w:val="30"/>
          <w:szCs w:val="30"/>
        </w:rPr>
        <w:t>填表日期：</w:t>
      </w:r>
      <w:bookmarkStart w:id="5" w:name="ExportDate"/>
      <w:bookmarkEnd w:id="5"/>
      <w:r w:rsidR="00C65502">
        <w:rPr>
          <w:rFonts w:ascii="宋体" w:hAnsi="宋体" w:hint="eastAsia"/>
          <w:sz w:val="30"/>
          <w:szCs w:val="30"/>
        </w:rPr>
        <w:t xml:space="preserve">      </w:t>
      </w:r>
      <w:r w:rsidR="00AA6B8D">
        <w:rPr>
          <w:rFonts w:ascii="宋体" w:hAnsi="宋体"/>
          <w:sz w:val="30"/>
          <w:szCs w:val="30"/>
        </w:rPr>
        <w:t>年</w:t>
      </w:r>
      <w:r w:rsidR="00C65502">
        <w:rPr>
          <w:rFonts w:ascii="宋体" w:hAnsi="宋体" w:hint="eastAsia"/>
          <w:sz w:val="30"/>
          <w:szCs w:val="30"/>
        </w:rPr>
        <w:t xml:space="preserve"> </w:t>
      </w:r>
      <w:r w:rsidR="00AA6B8D">
        <w:rPr>
          <w:rFonts w:ascii="宋体" w:hAnsi="宋体"/>
          <w:sz w:val="30"/>
          <w:szCs w:val="30"/>
        </w:rPr>
        <w:t>月</w:t>
      </w:r>
      <w:r w:rsidR="00C65502">
        <w:rPr>
          <w:rFonts w:ascii="宋体" w:hAnsi="宋体" w:hint="eastAsia"/>
          <w:sz w:val="30"/>
          <w:szCs w:val="30"/>
        </w:rPr>
        <w:t xml:space="preserve"> </w:t>
      </w:r>
      <w:r w:rsidR="00AA6B8D">
        <w:rPr>
          <w:rFonts w:ascii="宋体" w:hAnsi="宋体"/>
          <w:sz w:val="30"/>
          <w:szCs w:val="30"/>
        </w:rPr>
        <w:t>日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填 写 说 明</w:t>
      </w:r>
    </w:p>
    <w:p w:rsidR="00483089" w:rsidRPr="003D729E" w:rsidRDefault="00483089">
      <w:pPr>
        <w:jc w:val="center"/>
        <w:rPr>
          <w:rFonts w:ascii="宋体" w:hAnsi="宋体"/>
          <w:b/>
          <w:bCs/>
          <w:sz w:val="30"/>
        </w:rPr>
      </w:pP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/>
          <w:sz w:val="28"/>
        </w:rPr>
        <w:t>1</w:t>
      </w:r>
      <w:r w:rsidRPr="003D729E">
        <w:rPr>
          <w:rFonts w:ascii="宋体" w:hAnsi="宋体" w:hint="eastAsia"/>
          <w:sz w:val="28"/>
        </w:rPr>
        <w:t>．活动类别按</w:t>
      </w:r>
      <w:r w:rsidR="003D729E" w:rsidRPr="003D729E">
        <w:rPr>
          <w:rFonts w:ascii="宋体" w:hAnsi="宋体" w:hint="eastAsia"/>
          <w:sz w:val="28"/>
        </w:rPr>
        <w:t>联合培养类、教学科研类、创新创业类、实践交流类</w:t>
      </w:r>
      <w:r w:rsidRPr="003D729E">
        <w:rPr>
          <w:rFonts w:ascii="宋体" w:hAnsi="宋体" w:hint="eastAsia"/>
          <w:sz w:val="28"/>
        </w:rPr>
        <w:t>进行填写。编号不填，学科类别需填写学科、专业。</w:t>
      </w:r>
    </w:p>
    <w:p w:rsidR="00483089" w:rsidRPr="003D729E" w:rsidRDefault="00483089">
      <w:pPr>
        <w:ind w:left="434" w:hangingChars="155" w:hanging="434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2．项目基本信息中注明项目时间类型（短期生、长期生</w:t>
      </w:r>
      <w:r w:rsidR="003D729E" w:rsidRPr="003D729E">
        <w:rPr>
          <w:rFonts w:ascii="宋体" w:hAnsi="宋体" w:hint="eastAsia"/>
          <w:sz w:val="28"/>
        </w:rPr>
        <w:t>两</w:t>
      </w:r>
      <w:r w:rsidRPr="003D729E">
        <w:rPr>
          <w:rFonts w:ascii="宋体" w:hAnsi="宋体" w:hint="eastAsia"/>
          <w:sz w:val="28"/>
        </w:rPr>
        <w:t>类中任选其一）。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3．项目的具体策划内容可另附材料。</w:t>
      </w:r>
    </w:p>
    <w:p w:rsidR="00483089" w:rsidRPr="003D729E" w:rsidRDefault="00483089">
      <w:pPr>
        <w:ind w:left="420" w:hangingChars="150" w:hanging="420"/>
        <w:rPr>
          <w:rFonts w:ascii="宋体" w:hAnsi="宋体"/>
          <w:sz w:val="28"/>
        </w:rPr>
      </w:pPr>
      <w:r w:rsidRPr="003D729E">
        <w:rPr>
          <w:rFonts w:ascii="宋体" w:hAnsi="宋体" w:hint="eastAsia"/>
          <w:sz w:val="28"/>
        </w:rPr>
        <w:t>4</w:t>
      </w:r>
      <w:r w:rsidR="00493632">
        <w:rPr>
          <w:rFonts w:ascii="宋体" w:hAnsi="宋体" w:hint="eastAsia"/>
          <w:sz w:val="28"/>
        </w:rPr>
        <w:t>．请在学院意见栏内加盖院</w:t>
      </w:r>
      <w:r w:rsidRPr="003D729E">
        <w:rPr>
          <w:rFonts w:ascii="宋体" w:hAnsi="宋体" w:hint="eastAsia"/>
          <w:sz w:val="28"/>
        </w:rPr>
        <w:t>章，</w:t>
      </w:r>
      <w:r w:rsidR="00493632">
        <w:rPr>
          <w:rFonts w:ascii="宋体" w:hAnsi="宋体" w:hint="eastAsia"/>
          <w:sz w:val="28"/>
        </w:rPr>
        <w:t>未加盖院</w:t>
      </w:r>
      <w:r w:rsidRPr="003D729E">
        <w:rPr>
          <w:rFonts w:ascii="宋体" w:hAnsi="宋体" w:hint="eastAsia"/>
          <w:sz w:val="28"/>
        </w:rPr>
        <w:t>章视为无效申请。</w:t>
      </w:r>
    </w:p>
    <w:p w:rsidR="00483089" w:rsidRPr="003D729E" w:rsidRDefault="00483089">
      <w:pPr>
        <w:rPr>
          <w:rFonts w:ascii="宋体" w:hAnsi="宋体"/>
          <w:sz w:val="28"/>
        </w:rPr>
      </w:pPr>
    </w:p>
    <w:p w:rsidR="00483089" w:rsidRPr="003D729E" w:rsidRDefault="00D52463">
      <w:pPr>
        <w:rPr>
          <w:rFonts w:ascii="宋体" w:hAnsi="宋体"/>
          <w:sz w:val="32"/>
        </w:rPr>
      </w:pPr>
      <w:r w:rsidRPr="003D729E">
        <w:rPr>
          <w:rFonts w:ascii="宋体" w:hAnsi="宋体"/>
          <w:sz w:val="32"/>
        </w:rPr>
        <w:br w:type="page"/>
      </w:r>
      <w:r w:rsidR="00483089" w:rsidRPr="003D729E">
        <w:rPr>
          <w:rFonts w:ascii="宋体" w:hAnsi="宋体" w:hint="eastAsia"/>
          <w:sz w:val="32"/>
        </w:rPr>
        <w:lastRenderedPageBreak/>
        <w:t>一、</w:t>
      </w:r>
      <w:r w:rsidR="00483089" w:rsidRPr="003D729E">
        <w:rPr>
          <w:rFonts w:ascii="宋体" w:hAnsi="宋体" w:hint="eastAsia"/>
          <w:b/>
          <w:bCs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2693"/>
        <w:gridCol w:w="1559"/>
        <w:gridCol w:w="2835"/>
      </w:tblGrid>
      <w:tr w:rsidR="00483089" w:rsidRPr="003D729E" w:rsidTr="00F341D8">
        <w:trPr>
          <w:cantSplit/>
          <w:trHeight w:val="69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内地高校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sz w:val="24"/>
              </w:rPr>
            </w:pPr>
            <w:bookmarkStart w:id="6" w:name="School"/>
            <w:bookmarkEnd w:id="6"/>
          </w:p>
        </w:tc>
        <w:tc>
          <w:tcPr>
            <w:tcW w:w="1559" w:type="dxa"/>
            <w:vAlign w:val="center"/>
          </w:tcPr>
          <w:p w:rsidR="00483089" w:rsidRPr="003D729E" w:rsidRDefault="00A02BE4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2835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7" w:name="HKschool"/>
            <w:bookmarkEnd w:id="7"/>
          </w:p>
        </w:tc>
      </w:tr>
      <w:tr w:rsidR="00483089" w:rsidRPr="003D729E" w:rsidTr="00F341D8">
        <w:trPr>
          <w:cantSplit/>
          <w:trHeight w:val="748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483089" w:rsidRPr="003D729E" w:rsidRDefault="00483089">
            <w:pPr>
              <w:rPr>
                <w:rFonts w:ascii="宋体" w:hAnsi="宋体"/>
                <w:sz w:val="24"/>
              </w:rPr>
            </w:pPr>
            <w:bookmarkStart w:id="8" w:name="BasicProjName"/>
            <w:bookmarkEnd w:id="8"/>
          </w:p>
        </w:tc>
      </w:tr>
      <w:tr w:rsidR="00483089" w:rsidRPr="003D729E" w:rsidTr="00F341D8">
        <w:trPr>
          <w:cantSplit/>
          <w:trHeight w:val="625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执行起止时间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9" w:name="StartTimeToEndTime"/>
            <w:bookmarkEnd w:id="9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B97494">
            <w:pPr>
              <w:rPr>
                <w:rFonts w:ascii="宋体" w:hAnsi="宋体"/>
                <w:sz w:val="24"/>
              </w:rPr>
            </w:pPr>
          </w:p>
        </w:tc>
      </w:tr>
      <w:tr w:rsidR="00483089" w:rsidRPr="003D729E" w:rsidTr="00F341D8">
        <w:trPr>
          <w:cantSplit/>
          <w:trHeight w:val="759"/>
        </w:trPr>
        <w:tc>
          <w:tcPr>
            <w:tcW w:w="2119" w:type="dxa"/>
            <w:vAlign w:val="center"/>
          </w:tcPr>
          <w:p w:rsidR="00483089" w:rsidRPr="003D729E" w:rsidRDefault="00483089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总参与人数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6A55F8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A02BE4" w:rsidP="00C65502">
            <w:pPr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sz w:val="24"/>
              </w:rPr>
              <w:t>：</w:t>
            </w:r>
            <w:bookmarkStart w:id="10" w:name="NumHKpeople"/>
            <w:bookmarkEnd w:id="10"/>
            <w:r w:rsidR="00C65502" w:rsidRPr="003D729E">
              <w:rPr>
                <w:rFonts w:ascii="宋体" w:hAnsi="宋体"/>
                <w:color w:val="FF0000"/>
                <w:sz w:val="24"/>
              </w:rPr>
              <w:t xml:space="preserve"> </w:t>
            </w:r>
          </w:p>
        </w:tc>
      </w:tr>
      <w:tr w:rsidR="00483089" w:rsidRPr="003D729E" w:rsidTr="00F341D8">
        <w:trPr>
          <w:cantSplit/>
          <w:trHeight w:val="75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内地负责人姓名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1" w:name="ChiefName"/>
            <w:bookmarkEnd w:id="11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C65502">
            <w:pPr>
              <w:ind w:firstLineChars="73" w:firstLine="176"/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单位/职务/职称</w:t>
            </w:r>
            <w:r w:rsidR="00DA6F73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2" w:name="ChiefPosition"/>
            <w:bookmarkEnd w:id="12"/>
          </w:p>
        </w:tc>
      </w:tr>
      <w:tr w:rsidR="00483089" w:rsidRPr="003D729E" w:rsidTr="00F341D8">
        <w:trPr>
          <w:cantSplit/>
          <w:trHeight w:val="935"/>
        </w:trPr>
        <w:tc>
          <w:tcPr>
            <w:tcW w:w="2119" w:type="dxa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联系电话/传真</w:t>
            </w:r>
          </w:p>
        </w:tc>
        <w:tc>
          <w:tcPr>
            <w:tcW w:w="2693" w:type="dxa"/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3" w:name="ChiefTele"/>
            <w:bookmarkEnd w:id="13"/>
          </w:p>
        </w:tc>
        <w:tc>
          <w:tcPr>
            <w:tcW w:w="4394" w:type="dxa"/>
            <w:gridSpan w:val="2"/>
            <w:vAlign w:val="center"/>
          </w:tcPr>
          <w:p w:rsidR="00483089" w:rsidRPr="003D729E" w:rsidRDefault="00483089" w:rsidP="00C65502">
            <w:pPr>
              <w:ind w:firstLineChars="73" w:firstLine="176"/>
              <w:rPr>
                <w:rFonts w:ascii="宋体" w:hAnsi="宋体"/>
                <w:color w:val="FF0000"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电子邮箱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14" w:name="ChiefEmail"/>
            <w:bookmarkEnd w:id="14"/>
          </w:p>
        </w:tc>
      </w:tr>
      <w:tr w:rsidR="00483089" w:rsidRPr="003D729E" w:rsidTr="00D52463">
        <w:trPr>
          <w:cantSplit/>
          <w:trHeight w:val="1929"/>
        </w:trPr>
        <w:tc>
          <w:tcPr>
            <w:tcW w:w="2119" w:type="dxa"/>
            <w:textDirection w:val="tbRlV"/>
            <w:vAlign w:val="center"/>
          </w:tcPr>
          <w:p w:rsidR="00483089" w:rsidRPr="003D729E" w:rsidRDefault="00483089" w:rsidP="006A55F8">
            <w:pPr>
              <w:spacing w:line="20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本 校 与 香 港 高 校 万 人 计 划 合 作 情 况</w:t>
            </w:r>
          </w:p>
        </w:tc>
        <w:tc>
          <w:tcPr>
            <w:tcW w:w="7087" w:type="dxa"/>
            <w:gridSpan w:val="3"/>
          </w:tcPr>
          <w:p w:rsidR="00483089" w:rsidRPr="003D729E" w:rsidRDefault="00483089" w:rsidP="00C65502">
            <w:pPr>
              <w:rPr>
                <w:rFonts w:ascii="宋体" w:hAnsi="宋体"/>
                <w:bCs/>
                <w:sz w:val="24"/>
              </w:rPr>
            </w:pPr>
            <w:bookmarkStart w:id="15" w:name="CooperationDes"/>
            <w:bookmarkEnd w:id="15"/>
          </w:p>
        </w:tc>
      </w:tr>
    </w:tbl>
    <w:p w:rsidR="00483089" w:rsidRPr="003D729E" w:rsidRDefault="00483089">
      <w:pPr>
        <w:rPr>
          <w:rFonts w:ascii="宋体" w:hAnsi="宋体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483089" w:rsidRPr="003D729E" w:rsidTr="006A55F8">
        <w:trPr>
          <w:trHeight w:val="13173"/>
        </w:trPr>
        <w:tc>
          <w:tcPr>
            <w:tcW w:w="9000" w:type="dxa"/>
          </w:tcPr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  <w:bookmarkStart w:id="16" w:name="ProjSolution"/>
            <w:bookmarkEnd w:id="16"/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1）概况（项目的时间、地点、主题、目的及意义、特色、形式、活动规模、预期效果）</w:t>
            </w:r>
          </w:p>
          <w:p w:rsidR="00C65502" w:rsidRDefault="00AA6B8D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时间：</w:t>
            </w:r>
          </w:p>
          <w:p w:rsidR="00C65502" w:rsidRDefault="00AA6B8D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地点：</w:t>
            </w:r>
          </w:p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主题：</w:t>
            </w:r>
          </w:p>
          <w:p w:rsidR="00AA6B8D" w:rsidRDefault="00C65502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（1</w:t>
            </w:r>
            <w:r>
              <w:rPr>
                <w:rFonts w:ascii="宋体" w:hAnsi="宋体"/>
                <w:bCs/>
                <w:sz w:val="24"/>
              </w:rPr>
              <w:t>）</w:t>
            </w:r>
            <w:r w:rsidR="00AA6B8D">
              <w:rPr>
                <w:rFonts w:ascii="宋体" w:hAnsi="宋体" w:hint="eastAsia"/>
                <w:bCs/>
                <w:sz w:val="24"/>
              </w:rPr>
              <w:t>目的：</w:t>
            </w:r>
          </w:p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</w:p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</w:p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2）具体活动日程（细化到时/分）</w:t>
            </w:r>
          </w:p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</w:p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</w:p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</w:p>
          <w:p w:rsidR="00AA6B8D" w:rsidRDefault="00AA6B8D" w:rsidP="00F341D8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/>
                <w:bCs/>
                <w:sz w:val="24"/>
              </w:rPr>
              <w:t>3）组织及管理措施等</w:t>
            </w:r>
          </w:p>
          <w:p w:rsidR="00483089" w:rsidRPr="003D729E" w:rsidRDefault="00483089" w:rsidP="00C65502">
            <w:pPr>
              <w:rPr>
                <w:rFonts w:ascii="宋体" w:hAnsi="宋体"/>
                <w:bCs/>
                <w:sz w:val="24"/>
              </w:rPr>
            </w:pPr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 w:hint="eastAsia"/>
          <w:b/>
          <w:bCs/>
          <w:sz w:val="32"/>
        </w:rPr>
        <w:lastRenderedPageBreak/>
        <w:t>三、</w:t>
      </w:r>
      <w:r w:rsidR="00A02BE4" w:rsidRPr="003D729E">
        <w:rPr>
          <w:rFonts w:ascii="宋体" w:hAnsi="宋体" w:hint="eastAsia"/>
          <w:b/>
          <w:bCs/>
          <w:sz w:val="32"/>
        </w:rPr>
        <w:t>港澳</w:t>
      </w:r>
      <w:r w:rsidRPr="003D729E">
        <w:rPr>
          <w:rFonts w:ascii="宋体" w:hAnsi="宋体" w:hint="eastAsia"/>
          <w:b/>
          <w:bCs/>
          <w:sz w:val="32"/>
        </w:rPr>
        <w:t>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483089" w:rsidRPr="003D729E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A02B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24"/>
              </w:rPr>
              <w:t>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jc w:val="left"/>
              <w:rPr>
                <w:rFonts w:ascii="宋体" w:hAnsi="宋体"/>
                <w:bCs/>
                <w:sz w:val="24"/>
              </w:rPr>
            </w:pPr>
            <w:bookmarkStart w:id="17" w:name="DetailHKschool"/>
            <w:bookmarkEnd w:id="17"/>
          </w:p>
        </w:tc>
      </w:tr>
      <w:tr w:rsidR="00483089" w:rsidRPr="003D729E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6A55F8">
            <w:pPr>
              <w:rPr>
                <w:rFonts w:ascii="宋体" w:hAnsi="宋体"/>
                <w:bCs/>
                <w:sz w:val="24"/>
              </w:rPr>
            </w:pPr>
            <w:bookmarkStart w:id="18" w:name="ContactUnit"/>
            <w:bookmarkEnd w:id="18"/>
          </w:p>
        </w:tc>
      </w:tr>
      <w:tr w:rsidR="00483089" w:rsidRPr="003D729E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sz w:val="24"/>
              </w:rPr>
            </w:pPr>
            <w:bookmarkStart w:id="19" w:name="ContactName"/>
            <w:bookmarkEnd w:id="19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0" w:name="ContactAge"/>
            <w:bookmarkEnd w:id="2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1" w:name="ContactSex"/>
            <w:bookmarkEnd w:id="21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1D533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bookmarkStart w:id="22" w:name="ContactPosition"/>
            <w:bookmarkEnd w:id="22"/>
          </w:p>
        </w:tc>
      </w:tr>
      <w:tr w:rsidR="00483089" w:rsidRPr="003D729E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工作单位及</w:t>
            </w:r>
          </w:p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DA6F73" w:rsidP="006A55F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电话</w:t>
            </w:r>
            <w:r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3" w:name="ContactTele"/>
            <w:bookmarkEnd w:id="23"/>
            <w:r w:rsidR="00AA6B8D">
              <w:rPr>
                <w:rFonts w:ascii="宋体" w:hAnsi="宋体"/>
                <w:bCs/>
                <w:sz w:val="24"/>
              </w:rPr>
              <w:t>852-39434119</w:t>
            </w:r>
            <w:r w:rsidRPr="003D729E">
              <w:rPr>
                <w:rFonts w:ascii="宋体" w:hAnsi="宋体" w:hint="eastAsia"/>
                <w:bCs/>
                <w:sz w:val="24"/>
              </w:rPr>
              <w:t>,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>电邮</w:t>
            </w:r>
            <w:r w:rsidR="00F341D8" w:rsidRPr="003D729E">
              <w:rPr>
                <w:rFonts w:ascii="宋体" w:hAnsi="宋体" w:hint="eastAsia"/>
                <w:bCs/>
                <w:sz w:val="24"/>
              </w:rPr>
              <w:t>：</w:t>
            </w:r>
            <w:bookmarkStart w:id="24" w:name="ContactEmail"/>
            <w:bookmarkEnd w:id="24"/>
            <w:r w:rsidR="00AA6B8D">
              <w:rPr>
                <w:rFonts w:ascii="宋体" w:hAnsi="宋体"/>
                <w:bCs/>
                <w:sz w:val="24"/>
              </w:rPr>
              <w:t>samming@cuhk.edu.hk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A02BE4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港澳</w:t>
            </w:r>
            <w:r w:rsidR="00483089"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C6550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25" w:name="UngradShortNum"/>
            <w:bookmarkEnd w:id="25"/>
            <w:r w:rsidR="00C65502">
              <w:rPr>
                <w:rFonts w:ascii="宋体" w:hAnsi="宋体" w:hint="eastAsia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26" w:name="UngradShortGrade"/>
            <w:bookmarkEnd w:id="26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C6550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27" w:name="UngradShortDay"/>
            <w:bookmarkEnd w:id="27"/>
            <w:r w:rsidR="00C65502">
              <w:rPr>
                <w:rFonts w:ascii="宋体" w:hAnsi="宋体" w:hint="eastAsia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28" w:name="MasterShortNum"/>
            <w:bookmarkEnd w:id="28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29" w:name="MasterShortGrade"/>
            <w:bookmarkEnd w:id="29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0" w:name="MasterShortDay"/>
            <w:bookmarkEnd w:id="30"/>
            <w:r w:rsidR="00AA6B8D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31" w:name="DoctorShortNum"/>
            <w:bookmarkEnd w:id="31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2" w:name="DoctorShortGrade"/>
            <w:bookmarkEnd w:id="32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33" w:name="DoctorShortDay"/>
            <w:bookmarkEnd w:id="33"/>
            <w:r w:rsidR="00AA6B8D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本科生:</w:t>
            </w:r>
            <w:bookmarkStart w:id="34" w:name="UngradLongNum"/>
            <w:bookmarkEnd w:id="34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5" w:name="UngradLongGrade"/>
            <w:bookmarkEnd w:id="35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36" w:name="UngradLongMonth"/>
            <w:bookmarkEnd w:id="36"/>
            <w:r w:rsidR="00AA6B8D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硕士研究生:</w:t>
            </w:r>
            <w:bookmarkStart w:id="37" w:name="MasterLongNum"/>
            <w:bookmarkEnd w:id="37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38" w:name="MasterLongGrade"/>
            <w:bookmarkEnd w:id="38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39" w:name="MasterLongMonth"/>
            <w:bookmarkEnd w:id="39"/>
            <w:r w:rsidR="00AA6B8D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博士研究生:</w:t>
            </w:r>
            <w:bookmarkStart w:id="40" w:name="DoctorLongNum"/>
            <w:bookmarkEnd w:id="40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专业/年级：</w:t>
            </w:r>
            <w:bookmarkStart w:id="41" w:name="DoctorLongGrade"/>
            <w:bookmarkEnd w:id="41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2" w:name="DoctorLongMonth"/>
            <w:bookmarkEnd w:id="42"/>
            <w:r w:rsidR="00AA6B8D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C6550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短期：</w:t>
            </w:r>
            <w:bookmarkStart w:id="43" w:name="TeacherShortNum"/>
            <w:bookmarkEnd w:id="43"/>
            <w:r w:rsidR="00C65502">
              <w:rPr>
                <w:rFonts w:ascii="宋体" w:hAnsi="宋体" w:hint="eastAsia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4" w:name="TeacherShortPosi"/>
            <w:bookmarkEnd w:id="44"/>
            <w:r w:rsidR="00AA6B8D">
              <w:rPr>
                <w:rFonts w:ascii="宋体" w:hAnsi="宋体" w:hint="eastAsia"/>
                <w:bCs/>
                <w:sz w:val="24"/>
              </w:rPr>
              <w:t>带队老师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C6550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天数：</w:t>
            </w:r>
            <w:bookmarkStart w:id="45" w:name="TeacherShortDay"/>
            <w:bookmarkEnd w:id="45"/>
            <w:r w:rsidR="00C65502">
              <w:rPr>
                <w:rFonts w:ascii="宋体" w:hAnsi="宋体" w:hint="eastAsia"/>
                <w:bCs/>
                <w:sz w:val="24"/>
              </w:rPr>
              <w:t>0</w:t>
            </w:r>
          </w:p>
        </w:tc>
      </w:tr>
      <w:tr w:rsidR="00483089" w:rsidRPr="003D729E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长期：</w:t>
            </w:r>
            <w:bookmarkStart w:id="46" w:name="TeacherLongNum"/>
            <w:bookmarkEnd w:id="46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职务/职称：</w:t>
            </w:r>
            <w:bookmarkStart w:id="47" w:name="TeacherLongPosi"/>
            <w:bookmarkEnd w:id="47"/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 w:rsidP="00F341D8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月数：</w:t>
            </w:r>
            <w:bookmarkStart w:id="48" w:name="TeacherLongMonth"/>
            <w:bookmarkEnd w:id="48"/>
            <w:r w:rsidR="00AA6B8D">
              <w:rPr>
                <w:rFonts w:ascii="宋体" w:hAnsi="宋体"/>
                <w:bCs/>
                <w:sz w:val="24"/>
              </w:rPr>
              <w:t>0</w:t>
            </w:r>
          </w:p>
        </w:tc>
      </w:tr>
      <w:tr w:rsidR="00483089" w:rsidRPr="003D729E" w:rsidTr="00D52463">
        <w:trPr>
          <w:cantSplit/>
          <w:trHeight w:val="2343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8" w:rsidRPr="003D729E" w:rsidRDefault="00F341D8" w:rsidP="00617E10">
            <w:pPr>
              <w:rPr>
                <w:rFonts w:ascii="宋体" w:hAnsi="宋体"/>
                <w:bCs/>
                <w:sz w:val="24"/>
              </w:rPr>
            </w:pPr>
            <w:bookmarkStart w:id="49" w:name="HKschoolDes"/>
            <w:bookmarkEnd w:id="49"/>
          </w:p>
        </w:tc>
      </w:tr>
      <w:tr w:rsidR="00483089" w:rsidRPr="003D729E" w:rsidTr="00D52463">
        <w:trPr>
          <w:cantSplit/>
          <w:trHeight w:val="3950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3D729E">
              <w:rPr>
                <w:rFonts w:ascii="宋体" w:hAnsi="宋体" w:hint="eastAsia"/>
                <w:b/>
                <w:bCs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89" w:rsidRPr="003D729E" w:rsidRDefault="00483089" w:rsidP="00C65502">
            <w:pPr>
              <w:rPr>
                <w:rFonts w:ascii="宋体" w:hAnsi="宋体"/>
                <w:bCs/>
                <w:sz w:val="24"/>
              </w:rPr>
            </w:pPr>
            <w:bookmarkStart w:id="50" w:name="HKschoolCooper"/>
            <w:bookmarkEnd w:id="50"/>
          </w:p>
        </w:tc>
      </w:tr>
    </w:tbl>
    <w:p w:rsidR="00483089" w:rsidRPr="003D729E" w:rsidRDefault="00D52463">
      <w:pPr>
        <w:rPr>
          <w:rFonts w:ascii="宋体" w:hAnsi="宋体"/>
          <w:b/>
          <w:sz w:val="32"/>
          <w:szCs w:val="32"/>
        </w:rPr>
      </w:pPr>
      <w:r w:rsidRPr="003D729E">
        <w:rPr>
          <w:rFonts w:ascii="宋体" w:hAnsi="宋体"/>
          <w:b/>
          <w:sz w:val="32"/>
          <w:szCs w:val="32"/>
        </w:rPr>
        <w:br w:type="page"/>
      </w:r>
      <w:r w:rsidR="00483089" w:rsidRPr="003D729E">
        <w:rPr>
          <w:rFonts w:ascii="宋体" w:hAnsi="宋体" w:hint="eastAsia"/>
          <w:b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50"/>
        <w:gridCol w:w="1980"/>
        <w:gridCol w:w="1980"/>
        <w:gridCol w:w="2808"/>
      </w:tblGrid>
      <w:tr w:rsidR="00483089" w:rsidRPr="003D729E" w:rsidTr="00A70D79">
        <w:trPr>
          <w:cantSplit/>
          <w:trHeight w:val="641"/>
        </w:trPr>
        <w:tc>
          <w:tcPr>
            <w:tcW w:w="1410" w:type="dxa"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总预算：</w:t>
            </w:r>
          </w:p>
        </w:tc>
        <w:tc>
          <w:tcPr>
            <w:tcW w:w="2730" w:type="dxa"/>
            <w:gridSpan w:val="2"/>
            <w:vAlign w:val="center"/>
          </w:tcPr>
          <w:p w:rsidR="00483089" w:rsidRPr="003D729E" w:rsidRDefault="00483089" w:rsidP="00A70D7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1" w:name="TotalBudget"/>
            <w:bookmarkEnd w:id="51"/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483089" w:rsidRPr="003D729E" w:rsidRDefault="00483089">
            <w:pPr>
              <w:rPr>
                <w:rFonts w:ascii="宋体" w:hAnsi="宋体"/>
                <w:bCs/>
                <w:sz w:val="28"/>
                <w:szCs w:val="28"/>
              </w:rPr>
            </w:pPr>
            <w:bookmarkStart w:id="52" w:name="ApplyFunds"/>
            <w:bookmarkEnd w:id="52"/>
          </w:p>
        </w:tc>
      </w:tr>
      <w:tr w:rsidR="00483089" w:rsidRPr="003D729E" w:rsidTr="00A70D79">
        <w:trPr>
          <w:cantSplit/>
          <w:trHeight w:val="613"/>
        </w:trPr>
        <w:tc>
          <w:tcPr>
            <w:tcW w:w="1410" w:type="dxa"/>
            <w:vMerge w:val="restart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项 目 类 别</w:t>
            </w: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D36763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AA6B8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3" w:name="TotalShortNum"/>
            <w:bookmarkEnd w:id="53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86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AA6B8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4" w:name="TotalShortDay"/>
            <w:bookmarkEnd w:id="54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483089" w:rsidRPr="003D729E" w:rsidRDefault="00AA6B8D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5" w:name="TotalLongNum"/>
            <w:bookmarkEnd w:id="55"/>
            <w:r>
              <w:rPr>
                <w:rFonts w:ascii="宋体" w:hAnsi="宋体"/>
                <w:sz w:val="28"/>
                <w:szCs w:val="28"/>
              </w:rPr>
              <w:t>0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483089" w:rsidRPr="003D729E" w:rsidRDefault="00AA6B8D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6" w:name="TotalLongMonth"/>
            <w:bookmarkEnd w:id="56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483089" w:rsidRPr="003D729E" w:rsidRDefault="00A02BE4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港澳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483089" w:rsidRPr="003D729E" w:rsidRDefault="00483089" w:rsidP="006A55F8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AA6B8D" w:rsidP="00A70D79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7" w:name="TotalTeacherShortNum"/>
            <w:bookmarkEnd w:id="57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58" w:name="TotalTeacherShortDay"/>
            <w:bookmarkEnd w:id="58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天</w:t>
            </w:r>
          </w:p>
        </w:tc>
      </w:tr>
      <w:tr w:rsidR="00483089" w:rsidRPr="003D729E" w:rsidTr="00A70D79">
        <w:trPr>
          <w:cantSplit/>
          <w:trHeight w:val="375"/>
        </w:trPr>
        <w:tc>
          <w:tcPr>
            <w:tcW w:w="1410" w:type="dxa"/>
            <w:vMerge/>
            <w:vAlign w:val="center"/>
          </w:tcPr>
          <w:p w:rsidR="00483089" w:rsidRPr="003D729E" w:rsidRDefault="0048308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vMerge/>
            <w:vAlign w:val="center"/>
          </w:tcPr>
          <w:p w:rsidR="00483089" w:rsidRPr="003D729E" w:rsidRDefault="0048308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483089" w:rsidRPr="003D729E" w:rsidRDefault="00483089">
            <w:pPr>
              <w:spacing w:line="50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83089" w:rsidRPr="003D729E" w:rsidRDefault="00483089">
            <w:pPr>
              <w:spacing w:line="500" w:lineRule="exact"/>
              <w:rPr>
                <w:rFonts w:ascii="宋体" w:hAnsi="宋体"/>
                <w:sz w:val="24"/>
              </w:rPr>
            </w:pPr>
            <w:r w:rsidRPr="003D729E">
              <w:rPr>
                <w:rFonts w:ascii="宋体" w:hAnsi="宋体" w:hint="eastAsia"/>
                <w:sz w:val="24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483089" w:rsidRPr="003D729E" w:rsidRDefault="00AA6B8D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bookmarkStart w:id="59" w:name="TotalTeacherLongNum"/>
            <w:bookmarkEnd w:id="59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人</w:t>
            </w:r>
            <w:r w:rsidR="002B6DBB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bookmarkStart w:id="60" w:name="TotalTeacherLongMonth"/>
            <w:bookmarkEnd w:id="60"/>
            <w:r>
              <w:rPr>
                <w:rFonts w:ascii="宋体" w:hAnsi="宋体"/>
                <w:sz w:val="28"/>
                <w:szCs w:val="28"/>
              </w:rPr>
              <w:t>0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>个月</w:t>
            </w:r>
          </w:p>
        </w:tc>
      </w:tr>
      <w:tr w:rsidR="00483089" w:rsidRPr="003D729E" w:rsidTr="002B6DBB">
        <w:trPr>
          <w:cantSplit/>
          <w:trHeight w:val="5239"/>
        </w:trPr>
        <w:tc>
          <w:tcPr>
            <w:tcW w:w="1410" w:type="dxa"/>
            <w:textDirection w:val="tbRlV"/>
            <w:vAlign w:val="center"/>
          </w:tcPr>
          <w:p w:rsidR="00483089" w:rsidRPr="003D729E" w:rsidRDefault="00483089">
            <w:pPr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预  算  说  明  </w:t>
            </w:r>
          </w:p>
        </w:tc>
        <w:tc>
          <w:tcPr>
            <w:tcW w:w="7518" w:type="dxa"/>
            <w:gridSpan w:val="4"/>
          </w:tcPr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住宿费：</w:t>
            </w:r>
            <w:bookmarkStart w:id="61" w:name="AccommodationUP"/>
            <w:bookmarkEnd w:id="61"/>
            <w:r w:rsidRPr="003D729E">
              <w:rPr>
                <w:rFonts w:ascii="宋体" w:hAnsi="宋体" w:hint="eastAsia"/>
                <w:bCs/>
                <w:sz w:val="24"/>
              </w:rPr>
              <w:t>备注：</w:t>
            </w:r>
            <w:bookmarkStart w:id="62" w:name="AccommodationFeeRmk"/>
            <w:bookmarkEnd w:id="62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餐饮费：</w:t>
            </w:r>
            <w:bookmarkStart w:id="63" w:name="CateringUP"/>
            <w:bookmarkEnd w:id="63"/>
            <w:r w:rsidRPr="003D729E">
              <w:rPr>
                <w:rFonts w:ascii="宋体" w:hAnsi="宋体" w:hint="eastAsia"/>
                <w:bCs/>
                <w:sz w:val="24"/>
              </w:rPr>
              <w:t>备注：</w:t>
            </w:r>
            <w:bookmarkStart w:id="64" w:name="CateringFeeRmk"/>
            <w:bookmarkEnd w:id="64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教学补助：</w:t>
            </w:r>
            <w:bookmarkStart w:id="65" w:name="TeachingUP"/>
            <w:bookmarkEnd w:id="65"/>
            <w:r w:rsidRPr="003D729E">
              <w:rPr>
                <w:rFonts w:ascii="宋体" w:hAnsi="宋体" w:hint="eastAsia"/>
                <w:bCs/>
                <w:sz w:val="24"/>
              </w:rPr>
              <w:t>备注：</w:t>
            </w:r>
            <w:bookmarkStart w:id="66" w:name="TeachingFeeRmk"/>
            <w:bookmarkEnd w:id="66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其它：</w:t>
            </w:r>
            <w:bookmarkStart w:id="67" w:name="MiscellaneousFee"/>
            <w:bookmarkEnd w:id="67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68" w:name="MiscellaneousFeeRmk"/>
            <w:bookmarkEnd w:id="68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生活补助：</w:t>
            </w:r>
            <w:bookmarkStart w:id="69" w:name="SubsistenceUP"/>
            <w:bookmarkEnd w:id="69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0" w:name="SubsistenceNum"/>
            <w:bookmarkEnd w:id="70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1" w:name="SubsistenceAmount"/>
            <w:bookmarkEnd w:id="71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月=</w:t>
            </w:r>
            <w:bookmarkStart w:id="72" w:name="SubsistenceFee"/>
            <w:bookmarkEnd w:id="72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3" w:name="SubsistenceFeeRmk"/>
            <w:bookmarkEnd w:id="73"/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r w:rsidRPr="003D729E">
              <w:rPr>
                <w:rFonts w:ascii="宋体" w:hAnsi="宋体" w:hint="eastAsia"/>
                <w:bCs/>
                <w:sz w:val="24"/>
              </w:rPr>
              <w:t>交通补助：</w:t>
            </w:r>
            <w:bookmarkStart w:id="74" w:name="TrafficUP"/>
            <w:bookmarkEnd w:id="74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元×</w:t>
            </w:r>
            <w:bookmarkStart w:id="75" w:name="TrafficNum"/>
            <w:bookmarkEnd w:id="75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人×</w:t>
            </w:r>
            <w:bookmarkStart w:id="76" w:name="TrafficAmount"/>
            <w:bookmarkEnd w:id="76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往返=</w:t>
            </w:r>
            <w:bookmarkStart w:id="77" w:name="TrafficFee"/>
            <w:bookmarkEnd w:id="77"/>
            <w:r w:rsidR="00AA6B8D">
              <w:rPr>
                <w:rFonts w:ascii="宋体" w:hAnsi="宋体"/>
                <w:bCs/>
                <w:sz w:val="24"/>
              </w:rPr>
              <w:t>0</w:t>
            </w:r>
            <w:r w:rsidRPr="003D729E">
              <w:rPr>
                <w:rFonts w:ascii="宋体" w:hAnsi="宋体" w:hint="eastAsia"/>
                <w:bCs/>
                <w:sz w:val="24"/>
              </w:rPr>
              <w:t>元，备注：</w:t>
            </w:r>
            <w:bookmarkStart w:id="78" w:name="TrafficFeeRmk"/>
            <w:bookmarkEnd w:id="78"/>
          </w:p>
          <w:p w:rsidR="00FD0222" w:rsidRPr="003D729E" w:rsidRDefault="00FD0222" w:rsidP="00FD0222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4"/>
              </w:rPr>
              <w:t>其他说明：</w:t>
            </w:r>
          </w:p>
          <w:p w:rsidR="00FD0222" w:rsidRPr="003D729E" w:rsidRDefault="00FD0222" w:rsidP="00FD0222">
            <w:pPr>
              <w:rPr>
                <w:rFonts w:ascii="宋体" w:hAnsi="宋体"/>
                <w:bCs/>
                <w:sz w:val="24"/>
              </w:rPr>
            </w:pPr>
            <w:bookmarkStart w:id="79" w:name="BudgetDes"/>
            <w:bookmarkEnd w:id="79"/>
          </w:p>
        </w:tc>
      </w:tr>
    </w:tbl>
    <w:p w:rsidR="00483089" w:rsidRPr="003D729E" w:rsidRDefault="00483089">
      <w:pPr>
        <w:rPr>
          <w:rFonts w:ascii="宋体" w:hAnsi="宋体"/>
          <w:b/>
          <w:bCs/>
          <w:sz w:val="32"/>
        </w:rPr>
      </w:pPr>
    </w:p>
    <w:p w:rsidR="00483089" w:rsidRPr="003D729E" w:rsidRDefault="006A55F8">
      <w:pPr>
        <w:rPr>
          <w:rFonts w:ascii="宋体" w:hAnsi="宋体"/>
          <w:b/>
          <w:bCs/>
          <w:sz w:val="32"/>
        </w:rPr>
      </w:pPr>
      <w:r w:rsidRPr="003D729E">
        <w:rPr>
          <w:rFonts w:ascii="宋体" w:hAnsi="宋体"/>
          <w:b/>
          <w:bCs/>
          <w:sz w:val="32"/>
        </w:rPr>
        <w:br w:type="page"/>
      </w:r>
      <w:r w:rsidR="00483089" w:rsidRPr="003D729E">
        <w:rPr>
          <w:rFonts w:ascii="宋体" w:hAnsi="宋体" w:hint="eastAsia"/>
          <w:b/>
          <w:bCs/>
          <w:sz w:val="32"/>
        </w:rPr>
        <w:lastRenderedPageBreak/>
        <w:t>五、项目审批意见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60"/>
      </w:tblGrid>
      <w:tr w:rsidR="00483089" w:rsidRPr="003D729E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3089" w:rsidRPr="003D729E" w:rsidRDefault="0073692C" w:rsidP="00D52463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内地单位</w:t>
            </w:r>
            <w:bookmarkStart w:id="80" w:name="_GoBack"/>
            <w:bookmarkEnd w:id="80"/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2300" w:firstLine="4830"/>
              <w:rPr>
                <w:rFonts w:ascii="宋体" w:hAnsi="宋体"/>
              </w:rPr>
            </w:pPr>
          </w:p>
          <w:p w:rsidR="00483089" w:rsidRPr="003D729E" w:rsidRDefault="00483089">
            <w:pPr>
              <w:ind w:firstLineChars="600" w:firstLine="1260"/>
              <w:rPr>
                <w:rFonts w:ascii="宋体" w:hAnsi="宋体"/>
              </w:rPr>
            </w:pPr>
            <w:r w:rsidRPr="003D729E">
              <w:rPr>
                <w:rFonts w:ascii="宋体" w:hAnsi="宋体" w:hint="eastAsia"/>
              </w:rPr>
              <w:t xml:space="preserve">                       </w:t>
            </w:r>
          </w:p>
          <w:p w:rsidR="00483089" w:rsidRPr="003D729E" w:rsidRDefault="0098677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主管院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领导：           </w:t>
            </w:r>
            <w:r w:rsidR="00483089" w:rsidRPr="003D729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48308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D729E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>年    月    日</w:t>
            </w:r>
          </w:p>
          <w:p w:rsidR="00483089" w:rsidRPr="003D729E" w:rsidRDefault="00483089">
            <w:pPr>
              <w:rPr>
                <w:rFonts w:ascii="宋体" w:hAnsi="宋体"/>
                <w:b/>
                <w:bCs/>
                <w:sz w:val="24"/>
              </w:rPr>
            </w:pP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</w:t>
            </w:r>
            <w:r w:rsidR="00A70D79"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</w:t>
            </w:r>
            <w:r w:rsidR="00986774">
              <w:rPr>
                <w:rFonts w:ascii="宋体" w:hAnsi="宋体" w:hint="eastAsia"/>
                <w:b/>
                <w:bCs/>
                <w:sz w:val="28"/>
                <w:szCs w:val="28"/>
              </w:rPr>
              <w:t>（领导签字并盖</w:t>
            </w:r>
            <w:r w:rsidRPr="003D729E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章） </w:t>
            </w:r>
            <w:r w:rsidRPr="003D729E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</w:p>
        </w:tc>
      </w:tr>
    </w:tbl>
    <w:p w:rsidR="00483089" w:rsidRPr="003D729E" w:rsidRDefault="00483089">
      <w:pPr>
        <w:rPr>
          <w:rFonts w:ascii="宋体" w:hAnsi="宋体"/>
        </w:rPr>
      </w:pPr>
    </w:p>
    <w:sectPr w:rsidR="00483089" w:rsidRPr="003D729E">
      <w:pgSz w:w="11906" w:h="16838"/>
      <w:pgMar w:top="1440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2A" w:rsidRDefault="003B1D2A" w:rsidP="00C60A91">
      <w:r>
        <w:separator/>
      </w:r>
    </w:p>
  </w:endnote>
  <w:endnote w:type="continuationSeparator" w:id="0">
    <w:p w:rsidR="003B1D2A" w:rsidRDefault="003B1D2A" w:rsidP="00C6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2A" w:rsidRDefault="003B1D2A" w:rsidP="00C60A91">
      <w:r>
        <w:separator/>
      </w:r>
    </w:p>
  </w:footnote>
  <w:footnote w:type="continuationSeparator" w:id="0">
    <w:p w:rsidR="003B1D2A" w:rsidRDefault="003B1D2A" w:rsidP="00C6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8D"/>
    <w:rsid w:val="00105DB0"/>
    <w:rsid w:val="00157E8C"/>
    <w:rsid w:val="001C5B5A"/>
    <w:rsid w:val="001D533A"/>
    <w:rsid w:val="001D66D8"/>
    <w:rsid w:val="002B6DBB"/>
    <w:rsid w:val="0038720A"/>
    <w:rsid w:val="003B1D2A"/>
    <w:rsid w:val="003C165A"/>
    <w:rsid w:val="003D729E"/>
    <w:rsid w:val="00430CF0"/>
    <w:rsid w:val="00477E8D"/>
    <w:rsid w:val="00483089"/>
    <w:rsid w:val="00493632"/>
    <w:rsid w:val="005F6CCA"/>
    <w:rsid w:val="00617E10"/>
    <w:rsid w:val="00692357"/>
    <w:rsid w:val="006A55F8"/>
    <w:rsid w:val="0073692C"/>
    <w:rsid w:val="00884016"/>
    <w:rsid w:val="008A5EFB"/>
    <w:rsid w:val="00986774"/>
    <w:rsid w:val="00A02BE4"/>
    <w:rsid w:val="00A43018"/>
    <w:rsid w:val="00A70D79"/>
    <w:rsid w:val="00AA6B8D"/>
    <w:rsid w:val="00AD45BF"/>
    <w:rsid w:val="00B5521E"/>
    <w:rsid w:val="00B97494"/>
    <w:rsid w:val="00BC4091"/>
    <w:rsid w:val="00C00098"/>
    <w:rsid w:val="00C538EC"/>
    <w:rsid w:val="00C60A91"/>
    <w:rsid w:val="00C65502"/>
    <w:rsid w:val="00C867F2"/>
    <w:rsid w:val="00CD5E74"/>
    <w:rsid w:val="00D36763"/>
    <w:rsid w:val="00D52463"/>
    <w:rsid w:val="00DA05BC"/>
    <w:rsid w:val="00DA6F73"/>
    <w:rsid w:val="00E35DE9"/>
    <w:rsid w:val="00E83E6D"/>
    <w:rsid w:val="00EC073A"/>
    <w:rsid w:val="00EE215D"/>
    <w:rsid w:val="00F341D8"/>
    <w:rsid w:val="00F60CF1"/>
    <w:rsid w:val="00F92EA9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7783372"/>
  <w15:docId w15:val="{2752B291-E38B-4603-B397-CA22E974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K10000\Templets\DeclareProjectTemple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A8F14-56D4-4DB0-8576-7694C92E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DeclareProjectTemplet</Template>
  <TotalTime>5</TotalTime>
  <Pages>7</Pages>
  <Words>198</Words>
  <Characters>1132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Lenovo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Windows 用户</dc:creator>
  <cp:lastModifiedBy>卜娅男</cp:lastModifiedBy>
  <cp:revision>7</cp:revision>
  <cp:lastPrinted>1900-12-31T16:00:00Z</cp:lastPrinted>
  <dcterms:created xsi:type="dcterms:W3CDTF">2020-10-30T06:54:00Z</dcterms:created>
  <dcterms:modified xsi:type="dcterms:W3CDTF">2020-11-04T02:59:00Z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